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54042960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color w:val="2F5897" w:themeColor="text2"/>
          <w:spacing w:val="5"/>
          <w:kern w:val="28"/>
          <w:sz w:val="96"/>
          <w:szCs w:val="56"/>
          <w14:ligatures w14:val="standardContextual"/>
          <w14:cntxtAlts/>
        </w:rPr>
      </w:sdtEndPr>
      <w:sdtContent>
        <w:p w:rsidR="000D008C" w:rsidRDefault="000D008C"/>
        <w:tbl>
          <w:tblPr>
            <w:tblpPr w:leftFromText="187" w:rightFromText="187" w:bottomFromText="720" w:horzAnchor="page" w:tblpXSpec="center" w:tblpYSpec="bottom"/>
            <w:tblW w:w="4600" w:type="pct"/>
            <w:tblCellMar>
              <w:left w:w="288" w:type="dxa"/>
              <w:right w:w="288" w:type="dxa"/>
            </w:tblCellMar>
            <w:tblLook w:val="04A0" w:firstRow="1" w:lastRow="0" w:firstColumn="1" w:lastColumn="0" w:noHBand="0" w:noVBand="1"/>
          </w:tblPr>
          <w:tblGrid>
            <w:gridCol w:w="9804"/>
          </w:tblGrid>
          <w:tr w:rsidR="000D008C">
            <w:tc>
              <w:tcPr>
                <w:tcW w:w="9576" w:type="dxa"/>
              </w:tcPr>
              <w:sdt>
                <w:sdtPr>
                  <w:rPr>
                    <w:sz w:val="56"/>
                  </w:rPr>
                  <w:alias w:val="Title"/>
                  <w:id w:val="-308007970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0D008C" w:rsidRDefault="000F50FD" w:rsidP="000F50FD">
                    <w:pPr>
                      <w:pStyle w:val="Title"/>
                      <w:jc w:val="center"/>
                      <w:rPr>
                        <w:sz w:val="96"/>
                      </w:rPr>
                    </w:pPr>
                    <w:r>
                      <w:rPr>
                        <w:sz w:val="56"/>
                      </w:rPr>
                      <w:t>Flex Thermal</w:t>
                    </w:r>
                  </w:p>
                </w:sdtContent>
              </w:sdt>
            </w:tc>
          </w:tr>
          <w:tr w:rsidR="000D008C">
            <w:tc>
              <w:tcPr>
                <w:tcW w:w="0" w:type="auto"/>
                <w:vAlign w:val="bottom"/>
              </w:tcPr>
              <w:sdt>
                <w:sdtPr>
                  <w:rPr>
                    <w:sz w:val="36"/>
                    <w:szCs w:val="36"/>
                  </w:rPr>
                  <w:alias w:val="Subtitle"/>
                  <w:id w:val="758173203"/>
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<w:text/>
                </w:sdtPr>
                <w:sdtEndPr/>
                <w:sdtContent>
                  <w:p w:rsidR="000D008C" w:rsidRDefault="000F50FD" w:rsidP="000F50FD">
                    <w:pPr>
                      <w:pStyle w:val="Subtitle"/>
                      <w:jc w:val="center"/>
                      <w:rPr>
                        <w:sz w:val="36"/>
                        <w:szCs w:val="36"/>
                      </w:rPr>
                    </w:pPr>
                    <w:proofErr w:type="spellStart"/>
                    <w:r>
                      <w:rPr>
                        <w:sz w:val="36"/>
                        <w:szCs w:val="36"/>
                      </w:rPr>
                      <w:t>Altium</w:t>
                    </w:r>
                    <w:proofErr w:type="spellEnd"/>
                    <w:r>
                      <w:rPr>
                        <w:sz w:val="36"/>
                        <w:szCs w:val="36"/>
                      </w:rPr>
                      <w:t xml:space="preserve"> Project for implementing a flex thermal board</w:t>
                    </w:r>
                  </w:p>
                </w:sdtContent>
              </w:sdt>
            </w:tc>
          </w:tr>
          <w:tr w:rsidR="000D008C">
            <w:tc>
              <w:tcPr>
                <w:tcW w:w="0" w:type="auto"/>
                <w:vAlign w:val="bottom"/>
              </w:tcPr>
              <w:p w:rsidR="000D008C" w:rsidRDefault="000D008C"/>
            </w:tc>
          </w:tr>
          <w:tr w:rsidR="000D008C">
            <w:tc>
              <w:tcPr>
                <w:tcW w:w="0" w:type="auto"/>
                <w:vAlign w:val="bottom"/>
              </w:tcPr>
              <w:sdt>
                <w:sdtPr>
                  <w:alias w:val="Abstract"/>
                  <w:id w:val="553592755"/>
                  <w:dataBinding w:prefixMappings="xmlns:ns0='http://schemas.microsoft.com/office/2006/coverPageProps'" w:xpath="/ns0:CoverPageProperties[1]/ns0:Abstract[1]" w:storeItemID="{55AF091B-3C7A-41E3-B477-F2FDAA23CFDA}"/>
                  <w:text/>
                </w:sdtPr>
                <w:sdtEndPr/>
                <w:sdtContent>
                  <w:p w:rsidR="000D008C" w:rsidRDefault="00FD7A1B" w:rsidP="00870A1A">
                    <w:pPr>
                      <w:jc w:val="center"/>
                    </w:pPr>
                    <w:r>
                      <w:t xml:space="preserve">This Project aims at developing a </w:t>
                    </w:r>
                    <w:r w:rsidR="000F50FD">
                      <w:t xml:space="preserve">Flex </w:t>
                    </w:r>
                    <w:r>
                      <w:t xml:space="preserve">PCB </w:t>
                    </w:r>
                    <w:r w:rsidR="000F50FD">
                      <w:t xml:space="preserve">to measure the thermal heating </w:t>
                    </w:r>
                    <w:r w:rsidR="005D1617">
                      <w:t>of the Sensor</w:t>
                    </w:r>
                    <w:r w:rsidR="00846501">
                      <w:t xml:space="preserve"> </w:t>
                    </w:r>
                    <w:r w:rsidR="00870A1A">
                      <w:t>Module. It also involves developing a test pcb to test the flex thermal.</w:t>
                    </w:r>
                  </w:p>
                </w:sdtContent>
              </w:sdt>
            </w:tc>
          </w:tr>
          <w:tr w:rsidR="000D008C">
            <w:tc>
              <w:tcPr>
                <w:tcW w:w="0" w:type="auto"/>
                <w:vAlign w:val="bottom"/>
              </w:tcPr>
              <w:p w:rsidR="000D008C" w:rsidRDefault="000D008C">
                <w:pPr>
                  <w:jc w:val="center"/>
                </w:pPr>
              </w:p>
            </w:tc>
          </w:tr>
        </w:tbl>
        <w:p w:rsidR="000D008C" w:rsidRDefault="00845DD3">
          <w:pPr>
            <w:rPr>
              <w:rFonts w:asciiTheme="majorHAnsi" w:eastAsiaTheme="majorEastAsia" w:hAnsiTheme="majorHAnsi" w:cstheme="majorBidi"/>
              <w:color w:val="2F5897" w:themeColor="text2"/>
              <w:spacing w:val="5"/>
              <w:kern w:val="28"/>
              <w:sz w:val="96"/>
              <w:szCs w:val="56"/>
              <w14:ligatures w14:val="standardContextual"/>
              <w14:cntxtAlts/>
            </w:rPr>
          </w:pPr>
          <w:r>
            <w:rPr>
              <w:rFonts w:asciiTheme="majorHAnsi" w:eastAsiaTheme="majorEastAsia" w:hAnsiTheme="majorHAnsi" w:cstheme="majorBidi"/>
              <w:color w:val="2F5897" w:themeColor="text2"/>
              <w:spacing w:val="5"/>
              <w:kern w:val="28"/>
              <w:sz w:val="96"/>
              <w:szCs w:val="56"/>
              <w14:ligatures w14:val="standardContextual"/>
              <w14:cntxtAlts/>
            </w:rPr>
            <w:br w:type="page"/>
          </w:r>
        </w:p>
      </w:sdtContent>
    </w:sdt>
    <w:sdt>
      <w:sdtPr>
        <w:rPr>
          <w:u w:val="single"/>
        </w:rPr>
        <w:alias w:val="Title"/>
        <w:id w:val="598529223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 w:rsidR="000D008C" w:rsidRPr="00151293" w:rsidRDefault="000F50FD">
          <w:pPr>
            <w:pStyle w:val="Title"/>
            <w:rPr>
              <w:u w:val="single"/>
            </w:rPr>
          </w:pPr>
          <w:r w:rsidRPr="00151293">
            <w:rPr>
              <w:u w:val="single"/>
            </w:rPr>
            <w:t>Flex Thermal</w:t>
          </w:r>
        </w:p>
      </w:sdtContent>
    </w:sdt>
    <w:p w:rsidR="000D008C" w:rsidRDefault="00483242">
      <w:pPr>
        <w:pStyle w:val="Subtitle"/>
      </w:pPr>
      <w:sdt>
        <w:sdtPr>
          <w:alias w:val="Subtitle"/>
          <w:id w:val="-723052804"/>
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<w:text/>
        </w:sdtPr>
        <w:sdtEndPr/>
        <w:sdtContent>
          <w:proofErr w:type="spellStart"/>
          <w:r w:rsidR="000F50FD">
            <w:t>Altium</w:t>
          </w:r>
          <w:proofErr w:type="spellEnd"/>
          <w:r w:rsidR="000F50FD">
            <w:t xml:space="preserve"> Project for implementing a flex thermal board</w:t>
          </w:r>
        </w:sdtContent>
      </w:sdt>
    </w:p>
    <w:p w:rsidR="000D008C" w:rsidRDefault="000F50FD" w:rsidP="00FD7A1B">
      <w:pPr>
        <w:pStyle w:val="Heading1"/>
        <w:rPr>
          <w:rFonts w:asciiTheme="minorHAnsi" w:eastAsiaTheme="minorEastAsia" w:hAnsiTheme="minorHAnsi" w:cstheme="minorBidi"/>
          <w:bCs w:val="0"/>
          <w:i w:val="0"/>
          <w:color w:val="auto"/>
          <w:sz w:val="22"/>
          <w:szCs w:val="22"/>
          <w:u w:val="single"/>
        </w:rPr>
      </w:pPr>
      <w:r>
        <w:rPr>
          <w:rFonts w:asciiTheme="minorHAnsi" w:eastAsiaTheme="minorEastAsia" w:hAnsiTheme="minorHAnsi" w:cstheme="minorBidi"/>
          <w:bCs w:val="0"/>
          <w:i w:val="0"/>
          <w:color w:val="auto"/>
          <w:sz w:val="22"/>
          <w:szCs w:val="22"/>
          <w:u w:val="single"/>
        </w:rPr>
        <w:t>The</w:t>
      </w:r>
      <w:r w:rsidR="00FD7A1B" w:rsidRPr="006F2B14">
        <w:rPr>
          <w:rFonts w:asciiTheme="minorHAnsi" w:eastAsiaTheme="minorEastAsia" w:hAnsiTheme="minorHAnsi" w:cstheme="minorBidi"/>
          <w:bCs w:val="0"/>
          <w:i w:val="0"/>
          <w:color w:val="auto"/>
          <w:sz w:val="22"/>
          <w:szCs w:val="22"/>
          <w:u w:val="single"/>
        </w:rPr>
        <w:t xml:space="preserve"> Design</w:t>
      </w:r>
    </w:p>
    <w:p w:rsidR="00EA2D61" w:rsidRDefault="00161706" w:rsidP="000F50FD">
      <w:r>
        <w:t>The design has resistance through trace between voltage in and</w:t>
      </w:r>
      <w:r w:rsidR="00521B42">
        <w:t xml:space="preserve"> voltage </w:t>
      </w:r>
      <w:r>
        <w:t>out.</w:t>
      </w:r>
    </w:p>
    <w:p w:rsidR="00161706" w:rsidRDefault="00161706" w:rsidP="000F50FD">
      <w:r>
        <w:t xml:space="preserve">In addition we have used the three differential data pairs and one NTC pair to mount </w:t>
      </w:r>
      <w:r w:rsidR="00521B42">
        <w:t>5</w:t>
      </w:r>
      <w:r>
        <w:t xml:space="preserve"> NTC’s on the PCB; </w:t>
      </w:r>
      <w:r w:rsidR="005D1617">
        <w:t>four in</w:t>
      </w:r>
      <w:r>
        <w:t xml:space="preserve"> the four corners of the board and one at the center for temperature monitoring</w:t>
      </w:r>
      <w:r w:rsidR="00521B42">
        <w:t>.</w:t>
      </w:r>
    </w:p>
    <w:p w:rsidR="006A479B" w:rsidRDefault="000F50FD" w:rsidP="006B29AB">
      <w:pPr>
        <w:rPr>
          <w:rFonts w:eastAsia="Times New Roman"/>
        </w:rPr>
      </w:pPr>
      <w:r>
        <w:rPr>
          <w:rFonts w:eastAsia="Times New Roman"/>
        </w:rPr>
        <w:t xml:space="preserve">From the simulations of the Quad module it appears that we can cool </w:t>
      </w:r>
      <w:r w:rsidR="006B29AB">
        <w:rPr>
          <w:rFonts w:eastAsia="Times New Roman"/>
        </w:rPr>
        <w:t>16</w:t>
      </w:r>
      <w:r>
        <w:rPr>
          <w:rFonts w:eastAsia="Times New Roman"/>
        </w:rPr>
        <w:t>W in the quad before the sensor runs away.</w:t>
      </w:r>
      <w:r w:rsidR="00AF3DA4">
        <w:rPr>
          <w:rFonts w:eastAsia="Times New Roman"/>
        </w:rPr>
        <w:t xml:space="preserve"> </w:t>
      </w:r>
    </w:p>
    <w:p w:rsidR="006B29AB" w:rsidRPr="006B29AB" w:rsidRDefault="006B29AB" w:rsidP="006B29AB">
      <w:pPr>
        <w:rPr>
          <w:rFonts w:eastAsia="Times New Roman"/>
          <w:color w:val="000000" w:themeColor="text1"/>
        </w:rPr>
      </w:pPr>
      <w:r w:rsidRPr="006B29AB">
        <w:rPr>
          <w:rFonts w:eastAsia="Times New Roman"/>
          <w:color w:val="000000" w:themeColor="text1"/>
        </w:rPr>
        <w:t>So we have to try to set the resistance to be such that we have a power of 16W for 2.2V, close to the nominal voltage for the ROIC supply.</w:t>
      </w:r>
    </w:p>
    <w:p w:rsidR="006B29AB" w:rsidRPr="006B29AB" w:rsidRDefault="006B29AB" w:rsidP="006B29AB">
      <w:pPr>
        <w:rPr>
          <w:color w:val="000000" w:themeColor="text1"/>
        </w:rPr>
      </w:pPr>
      <w:r w:rsidRPr="006B29AB">
        <w:rPr>
          <w:color w:val="000000" w:themeColor="text1"/>
        </w:rPr>
        <w:t>We need to create a resistance using PCB trace that gives 16 W power dissipation for 2.2 V.</w:t>
      </w:r>
    </w:p>
    <w:p w:rsidR="006B29AB" w:rsidRPr="006B29AB" w:rsidRDefault="006B29AB" w:rsidP="006B29AB">
      <w:pPr>
        <w:rPr>
          <w:color w:val="000000" w:themeColor="text1"/>
        </w:rPr>
      </w:pPr>
      <w:r w:rsidRPr="006B29AB">
        <w:rPr>
          <w:color w:val="000000" w:themeColor="text1"/>
        </w:rPr>
        <w:t>Calculated value of resistance is 0.302 Ohms.</w:t>
      </w:r>
    </w:p>
    <w:p w:rsidR="00AE5F5D" w:rsidRPr="006B29AB" w:rsidRDefault="006B29AB" w:rsidP="000F50FD">
      <w:pPr>
        <w:rPr>
          <w:color w:val="000000" w:themeColor="text1"/>
        </w:rPr>
      </w:pPr>
      <w:r w:rsidRPr="006B29AB">
        <w:rPr>
          <w:color w:val="000000" w:themeColor="text1"/>
        </w:rPr>
        <w:t>Using trace width calculator we get the following output.</w:t>
      </w:r>
    </w:p>
    <w:p w:rsidR="00EA2D61" w:rsidRDefault="00EA2D61" w:rsidP="000F50FD"/>
    <w:p w:rsidR="009738C5" w:rsidRDefault="00EA61A0" w:rsidP="006B29AB">
      <w:pPr>
        <w:jc w:val="right"/>
        <w:rPr>
          <w:b/>
        </w:rPr>
      </w:pPr>
      <w:r>
        <w:rPr>
          <w:b/>
          <w:noProof/>
        </w:rPr>
        <w:drawing>
          <wp:inline distT="0" distB="0" distL="0" distR="0" wp14:anchorId="5088BD9D" wp14:editId="28DEFE30">
            <wp:extent cx="2573079" cy="2828382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541" cy="2834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5F5D">
        <w:rPr>
          <w:b/>
          <w:noProof/>
        </w:rPr>
        <w:t xml:space="preserve">       </w:t>
      </w:r>
      <w:r w:rsidR="00E72BD0">
        <w:rPr>
          <w:b/>
        </w:rPr>
        <w:t xml:space="preserve">                    </w:t>
      </w:r>
      <w:r w:rsidR="00E72BD0">
        <w:rPr>
          <w:b/>
          <w:noProof/>
        </w:rPr>
        <w:drawing>
          <wp:inline distT="0" distB="0" distL="0" distR="0" wp14:anchorId="0DCA3C3A" wp14:editId="227526CF">
            <wp:extent cx="2514600" cy="2448062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309" cy="2448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2BD0">
        <w:rPr>
          <w:b/>
        </w:rPr>
        <w:t xml:space="preserve">                                                           </w:t>
      </w:r>
      <w:r w:rsidR="006B29AB">
        <w:rPr>
          <w:b/>
        </w:rPr>
        <w:t xml:space="preserve">                             </w:t>
      </w:r>
      <w:r w:rsidR="009738C5" w:rsidRPr="009738C5">
        <w:rPr>
          <w:b/>
        </w:rPr>
        <w:t xml:space="preserve">                                                                                           </w:t>
      </w:r>
    </w:p>
    <w:p w:rsidR="00AE5F5D" w:rsidRPr="002F67BE" w:rsidRDefault="00EA61A0">
      <w:r w:rsidRPr="00EA61A0">
        <w:t>Trace width of 532 mm</w:t>
      </w:r>
      <w:r>
        <w:t xml:space="preserve"> at 45mm trace width</w:t>
      </w:r>
      <w:r w:rsidRPr="00EA61A0">
        <w:t xml:space="preserve"> is achieved in the critical </w:t>
      </w:r>
      <w:r w:rsidR="004758A0" w:rsidRPr="00EA61A0">
        <w:t>section</w:t>
      </w:r>
      <w:r w:rsidR="004758A0">
        <w:t xml:space="preserve"> (</w:t>
      </w:r>
      <w:r>
        <w:t>The section that would overlap on the sensor)</w:t>
      </w:r>
      <w:r w:rsidRPr="00EA61A0">
        <w:t xml:space="preserve"> of the layout.</w:t>
      </w:r>
    </w:p>
    <w:p w:rsidR="009738C5" w:rsidRDefault="00D3464F">
      <w:pPr>
        <w:rPr>
          <w:u w:val="single"/>
        </w:rPr>
      </w:pPr>
      <w:r w:rsidRPr="00D3464F">
        <w:rPr>
          <w:u w:val="single"/>
        </w:rPr>
        <w:lastRenderedPageBreak/>
        <w:t>Schematic Layout</w:t>
      </w:r>
    </w:p>
    <w:p w:rsidR="00701698" w:rsidRDefault="004C0953">
      <w:pPr>
        <w:rPr>
          <w:u w:val="single"/>
        </w:rPr>
      </w:pPr>
      <w:r>
        <w:rPr>
          <w:noProof/>
          <w:u w:val="single"/>
        </w:rPr>
        <w:drawing>
          <wp:inline distT="0" distB="0" distL="0" distR="0">
            <wp:extent cx="6400800" cy="4234243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234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A7D" w:rsidRDefault="00940A7D">
      <w:pPr>
        <w:rPr>
          <w:u w:val="single"/>
        </w:rPr>
      </w:pPr>
    </w:p>
    <w:p w:rsidR="000C464E" w:rsidRDefault="000C464E">
      <w:pPr>
        <w:rPr>
          <w:u w:val="single"/>
        </w:rPr>
      </w:pPr>
      <w:r>
        <w:rPr>
          <w:u w:val="single"/>
        </w:rPr>
        <w:t>Reference Schematic</w:t>
      </w:r>
    </w:p>
    <w:p w:rsidR="000C464E" w:rsidRPr="008A4C31" w:rsidRDefault="000C464E">
      <w:r w:rsidRPr="008A4C31">
        <w:t xml:space="preserve">This is the </w:t>
      </w:r>
      <w:r w:rsidR="000B1F92" w:rsidRPr="008A4C31">
        <w:t>pin outs</w:t>
      </w:r>
      <w:r w:rsidRPr="008A4C31">
        <w:t xml:space="preserve"> o</w:t>
      </w:r>
      <w:r w:rsidR="008A4C31">
        <w:t>n</w:t>
      </w:r>
      <w:r w:rsidRPr="008A4C31">
        <w:t xml:space="preserve"> the connecto</w:t>
      </w:r>
      <w:r w:rsidR="008A4C31">
        <w:t>r</w:t>
      </w:r>
      <w:r w:rsidRPr="008A4C31">
        <w:t xml:space="preserve"> </w:t>
      </w:r>
      <w:r w:rsidR="001E2413" w:rsidRPr="008A4C31">
        <w:t xml:space="preserve">AXT640124 </w:t>
      </w:r>
      <w:r w:rsidR="001E2413">
        <w:t>on</w:t>
      </w:r>
      <w:r w:rsidRPr="008A4C31">
        <w:t xml:space="preserve"> the Electrical </w:t>
      </w:r>
      <w:r w:rsidR="001E2413" w:rsidRPr="008A4C31">
        <w:t>Board</w:t>
      </w:r>
      <w:r w:rsidR="001E2413">
        <w:t xml:space="preserve"> (</w:t>
      </w:r>
      <w:proofErr w:type="spellStart"/>
      <w:r w:rsidR="001E2413">
        <w:t>Ilya’s</w:t>
      </w:r>
      <w:proofErr w:type="spellEnd"/>
      <w:r w:rsidR="001E2413">
        <w:t xml:space="preserve"> Design Schematic)</w:t>
      </w:r>
    </w:p>
    <w:p w:rsidR="000C464E" w:rsidRDefault="000C464E" w:rsidP="00A8353C">
      <w:pPr>
        <w:jc w:val="center"/>
      </w:pPr>
      <w:r w:rsidRPr="000C464E">
        <w:rPr>
          <w:noProof/>
        </w:rPr>
        <w:drawing>
          <wp:inline distT="0" distB="0" distL="0" distR="0" wp14:anchorId="27A22BEF" wp14:editId="137C2ACC">
            <wp:extent cx="2784232" cy="185074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098" cy="1851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C31" w:rsidRPr="000C464E" w:rsidRDefault="008A4C31"/>
    <w:p w:rsidR="006F2B14" w:rsidRPr="009738C5" w:rsidRDefault="006F2B14">
      <w:pPr>
        <w:rPr>
          <w:b/>
        </w:rPr>
      </w:pPr>
      <w:r w:rsidRPr="006F2B14">
        <w:rPr>
          <w:u w:val="single"/>
        </w:rPr>
        <w:lastRenderedPageBreak/>
        <w:t xml:space="preserve">PCB </w:t>
      </w:r>
      <w:r w:rsidR="00DB3827">
        <w:rPr>
          <w:u w:val="single"/>
        </w:rPr>
        <w:t>Specifications</w:t>
      </w:r>
      <w:r w:rsidRPr="006F2B14">
        <w:rPr>
          <w:u w:val="single"/>
        </w:rPr>
        <w:t xml:space="preserve"> of the </w:t>
      </w:r>
      <w:r w:rsidR="006A479B">
        <w:rPr>
          <w:u w:val="single"/>
        </w:rPr>
        <w:t>Flex Thermal</w:t>
      </w:r>
    </w:p>
    <w:p w:rsidR="006F2B14" w:rsidRDefault="006F2B14" w:rsidP="00900D96">
      <w:pPr>
        <w:pStyle w:val="ListParagraph"/>
        <w:numPr>
          <w:ilvl w:val="0"/>
          <w:numId w:val="2"/>
        </w:numPr>
      </w:pPr>
      <w:r w:rsidRPr="006F2B14">
        <w:t xml:space="preserve">The PCB </w:t>
      </w:r>
      <w:r>
        <w:t xml:space="preserve">is a two layer </w:t>
      </w:r>
      <w:r w:rsidR="006A479B">
        <w:t xml:space="preserve">Flex </w:t>
      </w:r>
      <w:r>
        <w:t xml:space="preserve">Board with </w:t>
      </w:r>
      <w:proofErr w:type="spellStart"/>
      <w:r w:rsidR="006A479B">
        <w:t>Kapton</w:t>
      </w:r>
      <w:proofErr w:type="spellEnd"/>
      <w:r w:rsidR="006A479B">
        <w:t xml:space="preserve"> layers </w:t>
      </w:r>
      <w:r w:rsidR="00521B42">
        <w:t>25</w:t>
      </w:r>
      <w:r w:rsidR="006A479B">
        <w:t xml:space="preserve"> um thickness and Cu layers of 1</w:t>
      </w:r>
      <w:r w:rsidR="005D1617">
        <w:t>8</w:t>
      </w:r>
      <w:r w:rsidR="006A479B">
        <w:t xml:space="preserve"> um.</w:t>
      </w:r>
    </w:p>
    <w:p w:rsidR="003B79A8" w:rsidRDefault="003B79A8" w:rsidP="00900D96">
      <w:pPr>
        <w:pStyle w:val="ListParagraph"/>
        <w:numPr>
          <w:ilvl w:val="0"/>
          <w:numId w:val="2"/>
        </w:numPr>
      </w:pPr>
      <w:r>
        <w:t>We have 2 options for Flex Stackup as mentioned below.</w:t>
      </w:r>
    </w:p>
    <w:p w:rsidR="001E2413" w:rsidRDefault="001E2413" w:rsidP="003B79A8">
      <w:pPr>
        <w:rPr>
          <w:sz w:val="20"/>
          <w:szCs w:val="20"/>
          <w:u w:val="single"/>
        </w:rPr>
      </w:pPr>
      <w:r w:rsidRPr="00DB3827">
        <w:rPr>
          <w:sz w:val="20"/>
          <w:szCs w:val="20"/>
          <w:u w:val="single"/>
        </w:rPr>
        <w:t>PCB Layer Stack</w:t>
      </w:r>
    </w:p>
    <w:p w:rsidR="003B79A8" w:rsidRPr="003B79A8" w:rsidRDefault="003B79A8" w:rsidP="003B79A8">
      <w:pPr>
        <w:pStyle w:val="ListParagraph"/>
        <w:numPr>
          <w:ilvl w:val="0"/>
          <w:numId w:val="3"/>
        </w:numPr>
        <w:rPr>
          <w:sz w:val="20"/>
          <w:szCs w:val="20"/>
          <w:u w:val="single"/>
        </w:rPr>
      </w:pPr>
      <w:proofErr w:type="spellStart"/>
      <w:r>
        <w:rPr>
          <w:sz w:val="20"/>
          <w:szCs w:val="20"/>
          <w:u w:val="single"/>
        </w:rPr>
        <w:t>Stackup</w:t>
      </w:r>
      <w:proofErr w:type="spellEnd"/>
      <w:r>
        <w:rPr>
          <w:sz w:val="20"/>
          <w:szCs w:val="20"/>
          <w:u w:val="single"/>
        </w:rPr>
        <w:t xml:space="preserve"> without Adhesive </w:t>
      </w:r>
    </w:p>
    <w:p w:rsidR="001E2413" w:rsidRDefault="003B79A8">
      <w:r>
        <w:rPr>
          <w:noProof/>
        </w:rPr>
        <w:drawing>
          <wp:inline distT="0" distB="0" distL="0" distR="0">
            <wp:extent cx="6393180" cy="2377440"/>
            <wp:effectExtent l="0" t="0" r="762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18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9A8" w:rsidRDefault="003B79A8"/>
    <w:p w:rsidR="003B79A8" w:rsidRDefault="003B79A8"/>
    <w:p w:rsidR="003B79A8" w:rsidRPr="003B79A8" w:rsidRDefault="003B79A8" w:rsidP="003B79A8">
      <w:pPr>
        <w:pStyle w:val="ListParagraph"/>
        <w:numPr>
          <w:ilvl w:val="0"/>
          <w:numId w:val="3"/>
        </w:numPr>
        <w:rPr>
          <w:sz w:val="20"/>
          <w:szCs w:val="20"/>
          <w:u w:val="single"/>
        </w:rPr>
      </w:pPr>
      <w:proofErr w:type="spellStart"/>
      <w:r>
        <w:rPr>
          <w:sz w:val="20"/>
          <w:szCs w:val="20"/>
          <w:u w:val="single"/>
        </w:rPr>
        <w:t>Stackup</w:t>
      </w:r>
      <w:proofErr w:type="spellEnd"/>
      <w:r>
        <w:rPr>
          <w:sz w:val="20"/>
          <w:szCs w:val="20"/>
          <w:u w:val="single"/>
        </w:rPr>
        <w:t xml:space="preserve"> with Adhesive </w:t>
      </w:r>
    </w:p>
    <w:p w:rsidR="003B79A8" w:rsidRDefault="003B79A8">
      <w:r>
        <w:rPr>
          <w:noProof/>
        </w:rPr>
        <w:drawing>
          <wp:inline distT="0" distB="0" distL="0" distR="0">
            <wp:extent cx="6393180" cy="2589530"/>
            <wp:effectExtent l="0" t="0" r="762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180" cy="258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413" w:rsidRDefault="001E2413"/>
    <w:p w:rsidR="00900D96" w:rsidRDefault="00900D96">
      <w:pPr>
        <w:rPr>
          <w:color w:val="000000" w:themeColor="text1"/>
        </w:rPr>
      </w:pPr>
    </w:p>
    <w:p w:rsidR="00E850D6" w:rsidRDefault="00E850D6" w:rsidP="00900D96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900D96">
        <w:rPr>
          <w:color w:val="000000" w:themeColor="text1"/>
        </w:rPr>
        <w:lastRenderedPageBreak/>
        <w:t xml:space="preserve">The size of the flex matches that of the electrical flex designed by </w:t>
      </w:r>
      <w:proofErr w:type="spellStart"/>
      <w:r w:rsidRPr="00900D96">
        <w:rPr>
          <w:color w:val="000000" w:themeColor="text1"/>
        </w:rPr>
        <w:t>Ilya</w:t>
      </w:r>
      <w:proofErr w:type="spellEnd"/>
      <w:r w:rsidRPr="00900D96">
        <w:rPr>
          <w:color w:val="000000" w:themeColor="text1"/>
        </w:rPr>
        <w:t>.</w:t>
      </w:r>
    </w:p>
    <w:p w:rsidR="00900D96" w:rsidRPr="00900D96" w:rsidRDefault="00900D96" w:rsidP="00900D96">
      <w:pPr>
        <w:pStyle w:val="ListParagraph"/>
        <w:ind w:left="720" w:firstLine="0"/>
        <w:rPr>
          <w:color w:val="000000" w:themeColor="text1"/>
        </w:rPr>
      </w:pPr>
    </w:p>
    <w:p w:rsidR="00900D96" w:rsidRDefault="006F2B14" w:rsidP="00900D96">
      <w:pPr>
        <w:pStyle w:val="ListParagraph"/>
        <w:numPr>
          <w:ilvl w:val="0"/>
          <w:numId w:val="2"/>
        </w:numPr>
      </w:pPr>
      <w:r>
        <w:t>Trace width/trace spacing 0.</w:t>
      </w:r>
      <w:r w:rsidR="0014657A">
        <w:t>15</w:t>
      </w:r>
      <w:r>
        <w:t>mm/0.</w:t>
      </w:r>
      <w:r w:rsidR="0014657A">
        <w:t>127</w:t>
      </w:r>
      <w:r>
        <w:t>mm</w:t>
      </w:r>
    </w:p>
    <w:p w:rsidR="00900D96" w:rsidRDefault="00900D96" w:rsidP="00900D96">
      <w:pPr>
        <w:pStyle w:val="ListParagraph"/>
      </w:pPr>
    </w:p>
    <w:p w:rsidR="00900D96" w:rsidRDefault="00900D96" w:rsidP="00900D96">
      <w:pPr>
        <w:pStyle w:val="ListParagraph"/>
        <w:numPr>
          <w:ilvl w:val="0"/>
          <w:numId w:val="2"/>
        </w:numPr>
      </w:pPr>
      <w:r>
        <w:t>Min Hole size 0.381 mm</w:t>
      </w:r>
    </w:p>
    <w:p w:rsidR="00151293" w:rsidRDefault="00151293" w:rsidP="00151293">
      <w:pPr>
        <w:pStyle w:val="ListParagraph"/>
      </w:pPr>
    </w:p>
    <w:p w:rsidR="00151293" w:rsidRDefault="00151293" w:rsidP="00900D96">
      <w:pPr>
        <w:pStyle w:val="ListParagraph"/>
        <w:numPr>
          <w:ilvl w:val="0"/>
          <w:numId w:val="2"/>
        </w:numPr>
      </w:pPr>
      <w:r>
        <w:t>Cu Finish</w:t>
      </w:r>
      <w:r w:rsidR="002F67BE">
        <w:t>:</w:t>
      </w:r>
      <w:r>
        <w:t xml:space="preserve">  </w:t>
      </w:r>
      <w:r w:rsidR="002F67BE" w:rsidRPr="002F67BE">
        <w:t>ENIG</w:t>
      </w:r>
    </w:p>
    <w:p w:rsidR="00900D96" w:rsidRDefault="00900D96" w:rsidP="00900D96">
      <w:pPr>
        <w:pStyle w:val="ListParagraph"/>
      </w:pPr>
    </w:p>
    <w:p w:rsidR="00900D96" w:rsidRDefault="00900D96" w:rsidP="00900D96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900D96">
        <w:rPr>
          <w:color w:val="000000" w:themeColor="text1"/>
        </w:rPr>
        <w:t>The connector we are using on the flex is the 40 pin Header AXT640124.</w:t>
      </w:r>
    </w:p>
    <w:p w:rsidR="009A34ED" w:rsidRPr="002F67BE" w:rsidRDefault="00DB3827" w:rsidP="002F67BE">
      <w:pPr>
        <w:rPr>
          <w:color w:val="000000" w:themeColor="text1"/>
        </w:rPr>
      </w:pPr>
      <w:r>
        <w:rPr>
          <w:rFonts w:eastAsiaTheme="minorHAnsi"/>
          <w:color w:val="000000" w:themeColor="text1"/>
          <w:sz w:val="21"/>
        </w:rPr>
        <w:t xml:space="preserve">              </w:t>
      </w:r>
      <w:r w:rsidR="0014657A" w:rsidRPr="00DB3827">
        <w:rPr>
          <w:color w:val="000000" w:themeColor="text1"/>
        </w:rPr>
        <w:t>The NTC is a 10</w:t>
      </w:r>
      <w:r w:rsidR="000B1F92" w:rsidRPr="00DB3827">
        <w:rPr>
          <w:color w:val="000000" w:themeColor="text1"/>
        </w:rPr>
        <w:t>K, 1</w:t>
      </w:r>
      <w:r w:rsidR="0014657A" w:rsidRPr="00DB3827">
        <w:rPr>
          <w:color w:val="000000" w:themeColor="text1"/>
        </w:rPr>
        <w:t xml:space="preserve">% Tol –Panasonic </w:t>
      </w:r>
      <w:r w:rsidR="0014657A" w:rsidRPr="00DB3827">
        <w:rPr>
          <w:rFonts w:cs="Segoe UI"/>
          <w:color w:val="000000"/>
          <w:sz w:val="21"/>
          <w:szCs w:val="21"/>
        </w:rPr>
        <w:t>ERTJ1VG103FA</w:t>
      </w:r>
      <w:r w:rsidR="0014657A" w:rsidRPr="00DB3827">
        <w:rPr>
          <w:rFonts w:ascii="Segoe UI" w:hAnsi="Segoe UI" w:cs="Segoe UI"/>
          <w:color w:val="000000"/>
          <w:sz w:val="21"/>
          <w:szCs w:val="21"/>
        </w:rPr>
        <w:t> </w:t>
      </w:r>
    </w:p>
    <w:p w:rsidR="009605DD" w:rsidRDefault="009605DD" w:rsidP="00900D96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900D96">
        <w:rPr>
          <w:color w:val="000000" w:themeColor="text1"/>
        </w:rPr>
        <w:t xml:space="preserve">There are alignment marks in four corners of the flex as shown below </w:t>
      </w:r>
    </w:p>
    <w:p w:rsidR="00900D96" w:rsidRPr="00900D96" w:rsidRDefault="00900D96" w:rsidP="00900D96">
      <w:pPr>
        <w:pStyle w:val="ListParagraph"/>
        <w:rPr>
          <w:color w:val="000000" w:themeColor="text1"/>
        </w:rPr>
      </w:pPr>
    </w:p>
    <w:p w:rsidR="00900D96" w:rsidRPr="00900D96" w:rsidRDefault="00900D96" w:rsidP="00900D96">
      <w:pPr>
        <w:pStyle w:val="ListParagraph"/>
        <w:ind w:left="720" w:firstLine="0"/>
        <w:rPr>
          <w:color w:val="000000" w:themeColor="text1"/>
        </w:rPr>
      </w:pPr>
    </w:p>
    <w:p w:rsidR="00900D96" w:rsidRDefault="00900D96" w:rsidP="00900D96">
      <w:pPr>
        <w:jc w:val="center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D379C" wp14:editId="7F3B2686">
                <wp:simplePos x="0" y="0"/>
                <wp:positionH relativeFrom="column">
                  <wp:posOffset>2301240</wp:posOffset>
                </wp:positionH>
                <wp:positionV relativeFrom="paragraph">
                  <wp:posOffset>1303655</wp:posOffset>
                </wp:positionV>
                <wp:extent cx="113030" cy="207645"/>
                <wp:effectExtent l="38100" t="38100" r="20320" b="2095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3030" cy="20764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bg1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181.2pt;margin-top:102.65pt;width:8.9pt;height:16.3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" strokecolor="#bfbfbf [2412]" strokeweight="1.75pt">
                <v:stroke endarrow="ope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2662514" wp14:editId="73A92995">
            <wp:extent cx="2390775" cy="36861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D96" w:rsidRPr="00900D96" w:rsidRDefault="00900D96" w:rsidP="00900D96">
      <w:pPr>
        <w:jc w:val="center"/>
        <w:rPr>
          <w:b/>
          <w:sz w:val="18"/>
        </w:rPr>
      </w:pPr>
      <w:r w:rsidRPr="00900D96">
        <w:rPr>
          <w:b/>
          <w:sz w:val="18"/>
        </w:rPr>
        <w:t xml:space="preserve">Red –Top </w:t>
      </w:r>
      <w:proofErr w:type="gramStart"/>
      <w:r w:rsidRPr="00900D96">
        <w:rPr>
          <w:b/>
          <w:sz w:val="18"/>
        </w:rPr>
        <w:t>Layer</w:t>
      </w:r>
      <w:r>
        <w:rPr>
          <w:b/>
          <w:sz w:val="18"/>
        </w:rPr>
        <w:t xml:space="preserve"> ,</w:t>
      </w:r>
      <w:proofErr w:type="gramEnd"/>
      <w:r>
        <w:rPr>
          <w:b/>
          <w:sz w:val="18"/>
        </w:rPr>
        <w:t xml:space="preserve"> </w:t>
      </w:r>
      <w:r w:rsidRPr="00900D96">
        <w:rPr>
          <w:b/>
          <w:sz w:val="18"/>
        </w:rPr>
        <w:t>Blue-Bottom Layer</w:t>
      </w:r>
    </w:p>
    <w:p w:rsidR="00900D96" w:rsidRDefault="00900D96" w:rsidP="00900D96">
      <w:pPr>
        <w:rPr>
          <w:color w:val="000000" w:themeColor="text1"/>
        </w:rPr>
      </w:pPr>
    </w:p>
    <w:p w:rsidR="00900D96" w:rsidRDefault="00900D96" w:rsidP="00900D96">
      <w:pPr>
        <w:jc w:val="center"/>
        <w:rPr>
          <w:color w:val="000000" w:themeColor="text1"/>
        </w:rPr>
      </w:pPr>
    </w:p>
    <w:p w:rsidR="00900D96" w:rsidRDefault="00900D96" w:rsidP="00900D96"/>
    <w:p w:rsidR="00DB3827" w:rsidRDefault="00DB3827" w:rsidP="00900D96"/>
    <w:p w:rsidR="00DB3827" w:rsidRDefault="00DB3827" w:rsidP="00D3464F"/>
    <w:p w:rsidR="0044563B" w:rsidRPr="00DB3827" w:rsidRDefault="00D3464F" w:rsidP="00D3464F">
      <w:r w:rsidRPr="00D3464F">
        <w:rPr>
          <w:u w:val="single"/>
        </w:rPr>
        <w:t>Panel for Flex Design</w:t>
      </w:r>
      <w:r>
        <w:rPr>
          <w:u w:val="single"/>
        </w:rPr>
        <w:t xml:space="preserve"> </w:t>
      </w:r>
      <w:r w:rsidRPr="00D3464F">
        <w:rPr>
          <w:u w:val="single"/>
        </w:rPr>
        <w:t xml:space="preserve">(To Align with the </w:t>
      </w:r>
      <w:r>
        <w:rPr>
          <w:u w:val="single"/>
        </w:rPr>
        <w:t>J</w:t>
      </w:r>
      <w:r w:rsidRPr="00D3464F">
        <w:rPr>
          <w:u w:val="single"/>
        </w:rPr>
        <w:t>ig)</w:t>
      </w:r>
    </w:p>
    <w:p w:rsidR="00940A7D" w:rsidRDefault="00940A7D" w:rsidP="00D3464F">
      <w:pPr>
        <w:rPr>
          <w:u w:val="single"/>
        </w:rPr>
      </w:pPr>
    </w:p>
    <w:p w:rsidR="00D3464F" w:rsidRDefault="00A8353C" w:rsidP="00D3464F">
      <w:pPr>
        <w:rPr>
          <w:u w:val="single"/>
        </w:rPr>
      </w:pPr>
      <w:r>
        <w:object w:dxaOrig="11430" w:dyaOrig="106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6.15pt;height:349.65pt" o:ole="">
            <v:imagedata r:id="rId19" o:title=""/>
          </v:shape>
          <o:OLEObject Type="Embed" ProgID="Visio.Drawing.15" ShapeID="_x0000_i1025" DrawAspect="Content" ObjectID="_1468997289" r:id="rId20"/>
        </w:object>
      </w:r>
    </w:p>
    <w:p w:rsidR="00D3464F" w:rsidRDefault="00D3464F" w:rsidP="00D3464F">
      <w:r w:rsidRPr="00C705CF">
        <w:t xml:space="preserve">We would </w:t>
      </w:r>
      <w:r w:rsidR="00C24AE6">
        <w:t>be adding all the mounting holes</w:t>
      </w:r>
      <w:r w:rsidR="00D07CDD">
        <w:t xml:space="preserve"> </w:t>
      </w:r>
      <w:r w:rsidR="00B95B2E">
        <w:t>(all holes would be M5)</w:t>
      </w:r>
      <w:r w:rsidR="00C24AE6">
        <w:t xml:space="preserve"> on the panel but </w:t>
      </w:r>
      <w:r w:rsidR="00D07CDD">
        <w:t xml:space="preserve">we </w:t>
      </w:r>
      <w:bookmarkStart w:id="0" w:name="_GoBack"/>
      <w:bookmarkEnd w:id="0"/>
      <w:r w:rsidR="00C24AE6">
        <w:t>would mainly</w:t>
      </w:r>
      <w:r w:rsidR="008D6F52">
        <w:t xml:space="preserve"> use</w:t>
      </w:r>
      <w:r w:rsidR="00C24AE6">
        <w:t xml:space="preserve"> the ones</w:t>
      </w:r>
      <w:r w:rsidRPr="00C705CF">
        <w:t xml:space="preserve"> marked in yellow </w:t>
      </w:r>
      <w:r w:rsidR="0068154D">
        <w:t>for aligning with the existing Jig.</w:t>
      </w:r>
    </w:p>
    <w:p w:rsidR="0068154D" w:rsidRDefault="0068154D" w:rsidP="00D3464F">
      <w:r>
        <w:t>An additional mounting hole would be added (in pink) for future use.</w:t>
      </w:r>
    </w:p>
    <w:p w:rsidR="0068154D" w:rsidRDefault="0068154D" w:rsidP="00D3464F"/>
    <w:p w:rsidR="0068154D" w:rsidRDefault="0068154D" w:rsidP="00D3464F"/>
    <w:p w:rsidR="00A8353C" w:rsidRDefault="00A8353C" w:rsidP="00D3464F"/>
    <w:p w:rsidR="00DB3827" w:rsidRDefault="00DB3827" w:rsidP="00D3464F"/>
    <w:p w:rsidR="00671C2B" w:rsidRDefault="00671C2B" w:rsidP="00D3464F">
      <w:r>
        <w:lastRenderedPageBreak/>
        <w:t xml:space="preserve">Our Rigid Panel would be a PCB Frame with a routing slot and </w:t>
      </w:r>
      <w:r w:rsidR="00450BC7">
        <w:t>Flex b</w:t>
      </w:r>
      <w:r>
        <w:t>reakaway tabs at the showed locations in the drawing below.</w:t>
      </w:r>
    </w:p>
    <w:p w:rsidR="000A23A6" w:rsidRDefault="0050593C" w:rsidP="000A23A6">
      <w:pPr>
        <w:jc w:val="center"/>
      </w:pPr>
      <w:r>
        <w:object w:dxaOrig="7110" w:dyaOrig="9706">
          <v:shape id="_x0000_i1026" type="#_x0000_t75" style="width:186.6pt;height:255.15pt" o:ole="">
            <v:imagedata r:id="rId21" o:title=""/>
          </v:shape>
          <o:OLEObject Type="Embed" ProgID="Visio.Drawing.15" ShapeID="_x0000_i1026" DrawAspect="Content" ObjectID="_1468997290" r:id="rId22"/>
        </w:object>
      </w:r>
    </w:p>
    <w:p w:rsidR="000A23A6" w:rsidRPr="000A23A6" w:rsidRDefault="000A23A6" w:rsidP="000A23A6">
      <w:r w:rsidRPr="00DB3827">
        <w:rPr>
          <w:color w:val="000000" w:themeColor="text1"/>
          <w:u w:val="single"/>
        </w:rPr>
        <w:t>Routing Slot Calculations</w:t>
      </w:r>
    </w:p>
    <w:p w:rsidR="000A23A6" w:rsidRDefault="000A62FF" w:rsidP="000A23A6">
      <w:pPr>
        <w:jc w:val="center"/>
      </w:pPr>
      <w:r>
        <w:object w:dxaOrig="5686" w:dyaOrig="2356">
          <v:shape id="_x0000_i1027" type="#_x0000_t75" style="width:284.55pt;height:118.1pt" o:ole="">
            <v:imagedata r:id="rId23" o:title=""/>
          </v:shape>
          <o:OLEObject Type="Embed" ProgID="Visio.Drawing.15" ShapeID="_x0000_i1027" DrawAspect="Content" ObjectID="_1468997291" r:id="rId24"/>
        </w:object>
      </w:r>
    </w:p>
    <w:p w:rsidR="000A23A6" w:rsidRDefault="000A23A6" w:rsidP="000A23A6">
      <w:pPr>
        <w:jc w:val="center"/>
      </w:pPr>
      <w:r>
        <w:t>Horizontal Cross Section of the Thermal Flex Assembly</w:t>
      </w:r>
    </w:p>
    <w:p w:rsidR="000A23A6" w:rsidRDefault="000A23A6" w:rsidP="000A23A6">
      <w:pPr>
        <w:jc w:val="center"/>
      </w:pPr>
    </w:p>
    <w:p w:rsidR="000A23A6" w:rsidRDefault="000A23A6" w:rsidP="000A23A6">
      <w:r>
        <w:t>Calculation of the Routing Slot width</w:t>
      </w:r>
    </w:p>
    <w:p w:rsidR="000A23A6" w:rsidRDefault="000A23A6" w:rsidP="000A23A6">
      <w:r>
        <w:t>38.2 mm – 34.6 mm = 3.6 mm</w:t>
      </w:r>
    </w:p>
    <w:p w:rsidR="000A23A6" w:rsidRDefault="000A23A6" w:rsidP="000A23A6">
      <w:r>
        <w:t>3.6 mm/2 = 1.8 mm +2 mm clearance = 3.8mm on either sides vertically</w:t>
      </w:r>
      <w:r w:rsidR="00CD156B">
        <w:t>.</w:t>
      </w:r>
    </w:p>
    <w:p w:rsidR="000A23A6" w:rsidRDefault="000A23A6" w:rsidP="000A23A6"/>
    <w:p w:rsidR="000A23A6" w:rsidRDefault="000A23A6" w:rsidP="000A23A6"/>
    <w:p w:rsidR="000A23A6" w:rsidRDefault="005C7665" w:rsidP="00BA68D8">
      <w:pPr>
        <w:jc w:val="center"/>
      </w:pPr>
      <w:r>
        <w:object w:dxaOrig="5686" w:dyaOrig="2161">
          <v:shape id="_x0000_i1028" type="#_x0000_t75" style="width:284.55pt;height:108.3pt" o:ole="">
            <v:imagedata r:id="rId25" o:title=""/>
          </v:shape>
          <o:OLEObject Type="Embed" ProgID="Visio.Drawing.15" ShapeID="_x0000_i1028" DrawAspect="Content" ObjectID="_1468997292" r:id="rId26"/>
        </w:object>
      </w:r>
    </w:p>
    <w:p w:rsidR="000A23A6" w:rsidRDefault="000A23A6" w:rsidP="000A23A6">
      <w:pPr>
        <w:jc w:val="center"/>
      </w:pPr>
      <w:r>
        <w:t>Vertical Cross Section of the Thermal Flex Assembly</w:t>
      </w:r>
    </w:p>
    <w:p w:rsidR="000A23A6" w:rsidRDefault="000A23A6" w:rsidP="000A23A6">
      <w:pPr>
        <w:jc w:val="center"/>
      </w:pPr>
    </w:p>
    <w:p w:rsidR="000A23A6" w:rsidRDefault="000A23A6" w:rsidP="000A23A6">
      <w:r>
        <w:t>Calculation of the Routing Slot width</w:t>
      </w:r>
    </w:p>
    <w:p w:rsidR="000A23A6" w:rsidRDefault="000A23A6" w:rsidP="000A23A6">
      <w:r>
        <w:t xml:space="preserve">41.3 mm – 40.2 mm = </w:t>
      </w:r>
      <w:r w:rsidRPr="000A23A6">
        <w:t>1.1mm</w:t>
      </w:r>
    </w:p>
    <w:p w:rsidR="000A23A6" w:rsidRDefault="000A23A6" w:rsidP="000A23A6">
      <w:r>
        <w:t xml:space="preserve">1.1 mm/2 = 0.55 mm +2 mm clearance = 2.6 mm on either sides </w:t>
      </w:r>
      <w:r w:rsidR="00CD156B">
        <w:t>horizontally.</w:t>
      </w:r>
    </w:p>
    <w:p w:rsidR="000A23A6" w:rsidRDefault="000A23A6" w:rsidP="00671C2B">
      <w:pPr>
        <w:jc w:val="center"/>
      </w:pPr>
    </w:p>
    <w:p w:rsidR="00EE5217" w:rsidRDefault="00EE5217" w:rsidP="00671C2B">
      <w:pPr>
        <w:jc w:val="center"/>
      </w:pPr>
    </w:p>
    <w:p w:rsidR="00EE5217" w:rsidRDefault="00EE5217" w:rsidP="00671C2B">
      <w:pPr>
        <w:jc w:val="center"/>
      </w:pPr>
    </w:p>
    <w:p w:rsidR="00EE5217" w:rsidRDefault="00EE5217" w:rsidP="00671C2B">
      <w:pPr>
        <w:jc w:val="center"/>
      </w:pPr>
    </w:p>
    <w:p w:rsidR="00EE5217" w:rsidRDefault="00EE5217" w:rsidP="00671C2B">
      <w:pPr>
        <w:jc w:val="center"/>
      </w:pPr>
    </w:p>
    <w:p w:rsidR="00EE5217" w:rsidRDefault="00EE5217" w:rsidP="00671C2B">
      <w:pPr>
        <w:jc w:val="center"/>
      </w:pPr>
    </w:p>
    <w:p w:rsidR="00EE5217" w:rsidRDefault="00EE5217" w:rsidP="00671C2B">
      <w:pPr>
        <w:jc w:val="center"/>
      </w:pPr>
    </w:p>
    <w:p w:rsidR="00EE5217" w:rsidRDefault="00EE5217" w:rsidP="00671C2B">
      <w:pPr>
        <w:jc w:val="center"/>
      </w:pPr>
    </w:p>
    <w:p w:rsidR="00EE5217" w:rsidRDefault="00EE5217" w:rsidP="00671C2B">
      <w:pPr>
        <w:jc w:val="center"/>
      </w:pPr>
    </w:p>
    <w:p w:rsidR="00EE5217" w:rsidRDefault="00EE5217" w:rsidP="00671C2B">
      <w:pPr>
        <w:jc w:val="center"/>
      </w:pPr>
    </w:p>
    <w:p w:rsidR="00EE5217" w:rsidRDefault="00EE5217" w:rsidP="00671C2B">
      <w:pPr>
        <w:jc w:val="center"/>
      </w:pPr>
    </w:p>
    <w:p w:rsidR="00EE5217" w:rsidRDefault="00EE5217" w:rsidP="00EE5217">
      <w:pPr>
        <w:jc w:val="both"/>
      </w:pPr>
    </w:p>
    <w:p w:rsidR="003B675D" w:rsidRDefault="003B675D" w:rsidP="00EE5217">
      <w:pPr>
        <w:rPr>
          <w:rFonts w:asciiTheme="majorHAnsi" w:hAnsiTheme="majorHAnsi"/>
          <w:color w:val="42558C" w:themeColor="accent1" w:themeShade="BF"/>
          <w:sz w:val="48"/>
          <w:szCs w:val="48"/>
          <w:u w:val="single"/>
        </w:rPr>
      </w:pPr>
    </w:p>
    <w:p w:rsidR="00EE5217" w:rsidRDefault="00EE5217" w:rsidP="00EE5217">
      <w:pPr>
        <w:rPr>
          <w:rFonts w:asciiTheme="majorHAnsi" w:hAnsiTheme="majorHAnsi"/>
          <w:color w:val="42558C" w:themeColor="accent1" w:themeShade="BF"/>
          <w:sz w:val="48"/>
          <w:szCs w:val="48"/>
          <w:u w:val="single"/>
        </w:rPr>
      </w:pPr>
      <w:r w:rsidRPr="003B675D">
        <w:rPr>
          <w:rFonts w:asciiTheme="majorHAnsi" w:hAnsiTheme="majorHAnsi"/>
          <w:color w:val="42558C" w:themeColor="accent1" w:themeShade="BF"/>
          <w:sz w:val="48"/>
          <w:szCs w:val="48"/>
          <w:u w:val="single"/>
        </w:rPr>
        <w:lastRenderedPageBreak/>
        <w:t>Test PCB for the Thermal Flex</w:t>
      </w:r>
    </w:p>
    <w:p w:rsidR="00EE5217" w:rsidRDefault="00EE5217" w:rsidP="00EE5217">
      <w:r w:rsidRPr="00EE5217">
        <w:t xml:space="preserve">The test </w:t>
      </w:r>
      <w:r w:rsidR="003B675D">
        <w:t>PCB</w:t>
      </w:r>
      <w:r w:rsidRPr="00EE5217">
        <w:t xml:space="preserve"> is designed to connect to the Thermal Flex with the connector AXT540124. It has two Molex headers for testing purpose</w:t>
      </w:r>
      <w:r>
        <w:t>.</w:t>
      </w:r>
    </w:p>
    <w:p w:rsidR="004758A0" w:rsidRDefault="004758A0" w:rsidP="00EE5217">
      <w:pPr>
        <w:rPr>
          <w:u w:val="single"/>
        </w:rPr>
      </w:pPr>
    </w:p>
    <w:p w:rsidR="00EE5217" w:rsidRDefault="00EE5217" w:rsidP="00EE5217">
      <w:pPr>
        <w:rPr>
          <w:u w:val="single"/>
        </w:rPr>
      </w:pPr>
      <w:r w:rsidRPr="00EE5217">
        <w:rPr>
          <w:u w:val="single"/>
        </w:rPr>
        <w:t>Schematic Layout</w:t>
      </w:r>
    </w:p>
    <w:p w:rsidR="00EE5217" w:rsidRPr="004758A0" w:rsidRDefault="004758A0" w:rsidP="00EE5217">
      <w:r w:rsidRPr="004758A0">
        <w:rPr>
          <w:noProof/>
        </w:rPr>
        <w:drawing>
          <wp:inline distT="0" distB="0" distL="0" distR="0" wp14:anchorId="2C5C6517" wp14:editId="6F9EE18B">
            <wp:extent cx="6400800" cy="4397158"/>
            <wp:effectExtent l="0" t="0" r="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397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906" w:rsidRDefault="00797906" w:rsidP="00EE5217">
      <w:pPr>
        <w:rPr>
          <w:u w:val="single"/>
        </w:rPr>
      </w:pPr>
    </w:p>
    <w:p w:rsidR="00797906" w:rsidRDefault="00797906" w:rsidP="00EE5217">
      <w:pPr>
        <w:rPr>
          <w:u w:val="single"/>
        </w:rPr>
      </w:pPr>
    </w:p>
    <w:p w:rsidR="00797906" w:rsidRDefault="00797906" w:rsidP="00EE5217">
      <w:pPr>
        <w:rPr>
          <w:u w:val="single"/>
        </w:rPr>
      </w:pPr>
    </w:p>
    <w:p w:rsidR="00797906" w:rsidRDefault="00797906" w:rsidP="00EE5217">
      <w:pPr>
        <w:rPr>
          <w:u w:val="single"/>
        </w:rPr>
      </w:pPr>
    </w:p>
    <w:p w:rsidR="00797906" w:rsidRDefault="00797906" w:rsidP="00EE5217">
      <w:pPr>
        <w:rPr>
          <w:u w:val="single"/>
        </w:rPr>
      </w:pPr>
    </w:p>
    <w:p w:rsidR="00D27337" w:rsidRDefault="00D27337" w:rsidP="00EE5217">
      <w:pPr>
        <w:rPr>
          <w:u w:val="single"/>
        </w:rPr>
      </w:pPr>
    </w:p>
    <w:p w:rsidR="00EE5217" w:rsidRDefault="00EE5217" w:rsidP="00EE5217">
      <w:pPr>
        <w:rPr>
          <w:u w:val="single"/>
        </w:rPr>
      </w:pPr>
      <w:r>
        <w:rPr>
          <w:u w:val="single"/>
        </w:rPr>
        <w:t>PCB Layout</w:t>
      </w:r>
    </w:p>
    <w:p w:rsidR="00F46721" w:rsidRDefault="008D6F52" w:rsidP="00F46721">
      <w:pPr>
        <w:pStyle w:val="ListParagraph"/>
        <w:numPr>
          <w:ilvl w:val="0"/>
          <w:numId w:val="2"/>
        </w:numPr>
      </w:pPr>
      <w:r>
        <w:t xml:space="preserve">Double layer </w:t>
      </w:r>
      <w:r w:rsidR="00151293">
        <w:t>rigid</w:t>
      </w:r>
      <w:r>
        <w:t xml:space="preserve"> </w:t>
      </w:r>
      <w:r w:rsidR="00F46721" w:rsidRPr="00F46721">
        <w:t>1.6mm</w:t>
      </w:r>
      <w:r>
        <w:t xml:space="preserve"> FR4.</w:t>
      </w:r>
    </w:p>
    <w:p w:rsidR="00F46721" w:rsidRDefault="00F46721" w:rsidP="00F46721">
      <w:pPr>
        <w:pStyle w:val="ListParagraph"/>
        <w:ind w:left="720" w:firstLine="0"/>
      </w:pPr>
      <w:r w:rsidRPr="00F46721">
        <w:t xml:space="preserve"> </w:t>
      </w:r>
    </w:p>
    <w:p w:rsidR="00F46721" w:rsidRDefault="00F46721" w:rsidP="00F46721">
      <w:pPr>
        <w:pStyle w:val="ListParagraph"/>
        <w:numPr>
          <w:ilvl w:val="0"/>
          <w:numId w:val="2"/>
        </w:numPr>
      </w:pPr>
      <w:r>
        <w:t>Trace width/trace spacing 0.15mm/0.127mm</w:t>
      </w:r>
    </w:p>
    <w:p w:rsidR="00F46721" w:rsidRDefault="00F46721" w:rsidP="00F46721">
      <w:pPr>
        <w:pStyle w:val="ListParagraph"/>
      </w:pPr>
    </w:p>
    <w:p w:rsidR="00F46721" w:rsidRDefault="00F46721" w:rsidP="00F46721">
      <w:pPr>
        <w:pStyle w:val="ListParagraph"/>
        <w:numPr>
          <w:ilvl w:val="0"/>
          <w:numId w:val="2"/>
        </w:numPr>
      </w:pPr>
      <w:r>
        <w:t>Min Hole size 0.381 mm</w:t>
      </w:r>
    </w:p>
    <w:p w:rsidR="00151293" w:rsidRDefault="00151293" w:rsidP="00151293">
      <w:pPr>
        <w:pStyle w:val="ListParagraph"/>
      </w:pPr>
    </w:p>
    <w:p w:rsidR="00151293" w:rsidRDefault="00151293" w:rsidP="00151293">
      <w:pPr>
        <w:pStyle w:val="ListParagraph"/>
        <w:numPr>
          <w:ilvl w:val="0"/>
          <w:numId w:val="2"/>
        </w:numPr>
      </w:pPr>
      <w:r>
        <w:t>Cu Finish</w:t>
      </w:r>
      <w:r w:rsidR="002F67BE">
        <w:t>:</w:t>
      </w:r>
      <w:r>
        <w:t xml:space="preserve">  </w:t>
      </w:r>
      <w:r w:rsidR="002F67BE" w:rsidRPr="002F67BE">
        <w:t>ENIG</w:t>
      </w:r>
    </w:p>
    <w:p w:rsidR="00F46721" w:rsidRDefault="00F46721" w:rsidP="00F46721">
      <w:pPr>
        <w:pStyle w:val="ListParagraph"/>
      </w:pPr>
    </w:p>
    <w:p w:rsidR="00F46721" w:rsidRDefault="00F46721" w:rsidP="00F46721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900D96">
        <w:rPr>
          <w:color w:val="000000" w:themeColor="text1"/>
        </w:rPr>
        <w:t xml:space="preserve">The connector we are using on the flex is the 40 pin </w:t>
      </w:r>
      <w:r>
        <w:rPr>
          <w:color w:val="000000" w:themeColor="text1"/>
        </w:rPr>
        <w:t xml:space="preserve">Socket </w:t>
      </w:r>
      <w:r w:rsidRPr="00900D96">
        <w:rPr>
          <w:color w:val="000000" w:themeColor="text1"/>
        </w:rPr>
        <w:t>AXT</w:t>
      </w:r>
      <w:r>
        <w:rPr>
          <w:color w:val="000000" w:themeColor="text1"/>
        </w:rPr>
        <w:t xml:space="preserve">540124  and </w:t>
      </w:r>
    </w:p>
    <w:p w:rsidR="00F46721" w:rsidRPr="00F46721" w:rsidRDefault="00F46721" w:rsidP="00F46721">
      <w:pPr>
        <w:pStyle w:val="ListParagraph"/>
        <w:rPr>
          <w:color w:val="000000" w:themeColor="text1"/>
        </w:rPr>
      </w:pPr>
    </w:p>
    <w:p w:rsidR="00F46721" w:rsidRDefault="00C1141C" w:rsidP="00F46721">
      <w:pPr>
        <w:pStyle w:val="ListParagraph"/>
        <w:ind w:left="720" w:firstLine="0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F46721">
        <w:rPr>
          <w:color w:val="000000" w:themeColor="text1"/>
        </w:rPr>
        <w:t xml:space="preserve">Molex 8 </w:t>
      </w:r>
      <w:proofErr w:type="spellStart"/>
      <w:r w:rsidR="00F46721">
        <w:rPr>
          <w:color w:val="000000" w:themeColor="text1"/>
        </w:rPr>
        <w:t>Pos</w:t>
      </w:r>
      <w:proofErr w:type="spellEnd"/>
      <w:r w:rsidR="00F46721">
        <w:rPr>
          <w:color w:val="000000" w:themeColor="text1"/>
        </w:rPr>
        <w:t xml:space="preserve"> Header - </w:t>
      </w:r>
      <w:r w:rsidR="008D6F52">
        <w:rPr>
          <w:color w:val="000000" w:themeColor="text1"/>
        </w:rPr>
        <w:t>0</w:t>
      </w:r>
      <w:r w:rsidR="00F46721">
        <w:rPr>
          <w:color w:val="000000" w:themeColor="text1"/>
        </w:rPr>
        <w:t>039300080</w:t>
      </w:r>
    </w:p>
    <w:p w:rsidR="00F46721" w:rsidRDefault="00F46721" w:rsidP="00F46721">
      <w:pPr>
        <w:pStyle w:val="ListParagraph"/>
        <w:ind w:left="720" w:firstLine="0"/>
      </w:pPr>
    </w:p>
    <w:p w:rsidR="00F46721" w:rsidRPr="008D6F52" w:rsidRDefault="00F46721" w:rsidP="008D6F52">
      <w:pPr>
        <w:rPr>
          <w:color w:val="000000" w:themeColor="text1"/>
        </w:rPr>
      </w:pPr>
      <w:r>
        <w:rPr>
          <w:rFonts w:eastAsiaTheme="minorHAnsi"/>
          <w:color w:val="000000" w:themeColor="text1"/>
          <w:sz w:val="21"/>
        </w:rPr>
        <w:t xml:space="preserve">              </w:t>
      </w:r>
    </w:p>
    <w:p w:rsidR="00797906" w:rsidRDefault="00797906" w:rsidP="00EE5217">
      <w:pPr>
        <w:rPr>
          <w:u w:val="single"/>
        </w:rPr>
      </w:pPr>
    </w:p>
    <w:p w:rsidR="00EE5217" w:rsidRDefault="00EE5217" w:rsidP="00EE5217">
      <w:pPr>
        <w:jc w:val="center"/>
        <w:rPr>
          <w:u w:val="single"/>
        </w:rPr>
      </w:pPr>
      <w:r w:rsidRPr="003B675D">
        <w:rPr>
          <w:noProof/>
        </w:rPr>
        <w:drawing>
          <wp:inline distT="0" distB="0" distL="0" distR="0" wp14:anchorId="371A6545" wp14:editId="0AABDA44">
            <wp:extent cx="3153103" cy="3271077"/>
            <wp:effectExtent l="0" t="0" r="9525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882" cy="3272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217" w:rsidRPr="00900D96" w:rsidRDefault="00EE5217" w:rsidP="00EE5217">
      <w:pPr>
        <w:jc w:val="center"/>
        <w:rPr>
          <w:b/>
          <w:sz w:val="18"/>
        </w:rPr>
      </w:pPr>
      <w:r w:rsidRPr="00900D96">
        <w:rPr>
          <w:b/>
          <w:sz w:val="18"/>
        </w:rPr>
        <w:t>Red –Top Layer</w:t>
      </w:r>
      <w:r>
        <w:rPr>
          <w:b/>
          <w:sz w:val="18"/>
        </w:rPr>
        <w:t xml:space="preserve">, </w:t>
      </w:r>
      <w:r w:rsidRPr="00900D96">
        <w:rPr>
          <w:b/>
          <w:sz w:val="18"/>
        </w:rPr>
        <w:t>Blue-Bottom Layer</w:t>
      </w:r>
    </w:p>
    <w:p w:rsidR="00EE5217" w:rsidRPr="00EE5217" w:rsidRDefault="00EE5217" w:rsidP="00EE5217">
      <w:pPr>
        <w:jc w:val="center"/>
        <w:rPr>
          <w:u w:val="single"/>
        </w:rPr>
      </w:pPr>
    </w:p>
    <w:sectPr w:rsidR="00EE5217" w:rsidRPr="00EE5217">
      <w:headerReference w:type="default" r:id="rId29"/>
      <w:footerReference w:type="even" r:id="rId30"/>
      <w:footerReference w:type="default" r:id="rId31"/>
      <w:pgSz w:w="12240" w:h="15840"/>
      <w:pgMar w:top="1440" w:right="1080" w:bottom="1440" w:left="1080" w:header="576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242" w:rsidRDefault="00483242">
      <w:pPr>
        <w:spacing w:after="0" w:line="240" w:lineRule="auto"/>
      </w:pPr>
      <w:r>
        <w:separator/>
      </w:r>
    </w:p>
  </w:endnote>
  <w:endnote w:type="continuationSeparator" w:id="0">
    <w:p w:rsidR="00483242" w:rsidRDefault="00483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GSMinchoE">
    <w:altName w:val="MS PMincho"/>
    <w:panose1 w:val="00000000000000000000"/>
    <w:charset w:val="8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DA4" w:rsidRDefault="00AF3DA4">
    <w:pPr>
      <w:jc w:val="right"/>
    </w:pPr>
  </w:p>
  <w:p w:rsidR="00AF3DA4" w:rsidRDefault="00AF3DA4">
    <w:pP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</w:t>
    </w:r>
    <w:r>
      <w:rPr>
        <w:color w:val="E68422" w:themeColor="accent3"/>
      </w:rPr>
      <w:sym w:font="Wingdings 2" w:char="F097"/>
    </w:r>
    <w:r>
      <w:t xml:space="preserve"> </w:t>
    </w:r>
  </w:p>
  <w:p w:rsidR="00AF3DA4" w:rsidRDefault="00AF3DA4">
    <w:pPr>
      <w:jc w:val="right"/>
    </w:pPr>
    <w:r>
      <w:rPr>
        <w:noProof/>
      </w:rPr>
      <mc:AlternateContent>
        <mc:Choice Requires="wpg">
          <w:drawing>
            <wp:inline distT="0" distB="0" distL="0" distR="0" wp14:anchorId="51D44233" wp14:editId="56FC7119">
              <wp:extent cx="2327910" cy="45085"/>
              <wp:effectExtent l="9525" t="9525" r="15240" b="12065"/>
              <wp:docPr id="3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27910" cy="71"/>
                        <a:chOff x="7606" y="15084"/>
                        <a:chExt cx="3666" cy="71"/>
                      </a:xfrm>
                    </wpg:grpSpPr>
                    <wps:wsp>
                      <wps:cNvPr id="6" name="AutoShape 5"/>
                      <wps:cNvCnPr>
                        <a:cxnSpLocks noChangeShapeType="1"/>
                      </wps:cNvCnPr>
                      <wps:spPr bwMode="auto">
                        <a:xfrm rot="10800000">
                          <a:off x="8548" y="15084"/>
                          <a:ext cx="272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43808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/>
                    </wps:wsp>
                    <wps:wsp>
                      <wps:cNvPr id="7" name="AutoShape 6"/>
                      <wps:cNvCnPr>
                        <a:cxnSpLocks noChangeShapeType="1"/>
                      </wps:cNvCnPr>
                      <wps:spPr bwMode="auto">
                        <a:xfrm rot="10800000">
                          <a:off x="7606" y="15155"/>
                          <a:ext cx="3666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43808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 xmlns:mo="http://schemas.microsoft.com/office/mac/office/2008/main" xmlns:mv="urn:schemas-microsoft-com:mac:vml">
          <w:pict>
            <v:group id="Group 4" o:spid="_x0000_s1026" style="width:183.3pt;height:3.55pt;mso-position-horizontal-relative:char;mso-position-vertical-relative:line" coordorigin="7606,15084" coordsize="3666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7" type="#_x0000_t32" style="position:absolute;left:8548;top:15084;width:2723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JOrcMAAADaAAAADwAAAGRycy9kb3ducmV2LnhtbESPQWvCQBSE7wX/w/KE3pqNHkSiq4gg&#10;eFChaRG9vWZfs9Hs25BdNfHXdwuFHoeZ+YaZLztbizu1vnKsYJSkIIgLpysuFXx+bN6mIHxA1lg7&#10;JgU9eVguBi9zzLR78Dvd81CKCGGfoQITQpNJ6QtDFn3iGuLofbvWYoiyLaVu8RHhtpbjNJ1IixXH&#10;BYMNrQ0V1/xmFRzH+9HJfF1k7w/P3Tkvz7LXjVKvw241AxGoC//hv/ZWK5jA75V4A+Ti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YyTq3DAAAA2gAAAA8AAAAAAAAAAAAA&#10;AAAAoQIAAGRycy9kb3ducmV2LnhtbFBLBQYAAAAABAAEAPkAAACRAwAAAAA=&#10;" strokecolor="#438086" strokeweight="1.5pt"/>
              <v:shape id="AutoShape 6" o:spid="_x0000_s1028" type="#_x0000_t32" style="position:absolute;left:7606;top:15155;width:3666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wgnMMAAADaAAAADwAAAGRycy9kb3ducmV2LnhtbESPX2vCQBDE3wW/w7GFvumlldqQeooI&#10;xTwV/IPQt21uTYK5vZBbNe2n7wmCj8PM/IaZLXrXqAt1ofZs4GWcgCIuvK25NLDffY5SUEGQLTae&#10;ycAvBVjMh4MZZtZfeUOXrZQqQjhkaKASaTOtQ1GRwzD2LXH0jr5zKFF2pbYdXiPcNfo1SabaYc1x&#10;ocKWVhUVp+3ZGfh26eFtxwdZr38mX3+p5P2yyI15fuqXH6CEenmE7+3cGniH25V4A/T8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MMIJzDAAAA2gAAAA8AAAAAAAAAAAAA&#10;AAAAoQIAAGRycy9kb3ducmV2LnhtbFBLBQYAAAAABAAEAPkAAACRAwAAAAA=&#10;" strokecolor="#438086" strokeweight=".25pt"/>
              <w10:anchorlock/>
            </v:group>
          </w:pict>
        </mc:Fallback>
      </mc:AlternateContent>
    </w:r>
  </w:p>
  <w:p w:rsidR="00AF3DA4" w:rsidRDefault="00AF3DA4">
    <w:pPr>
      <w:pStyle w:val="NoSpacing"/>
      <w:rPr>
        <w:sz w:val="2"/>
        <w:szCs w:val="2"/>
      </w:rPr>
    </w:pPr>
  </w:p>
  <w:p w:rsidR="00AF3DA4" w:rsidRDefault="00AF3DA4"/>
  <w:p w:rsidR="00AF3DA4" w:rsidRDefault="00AF3DA4"/>
  <w:p w:rsidR="00AF3DA4" w:rsidRDefault="00AF3DA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DA4" w:rsidRDefault="00AF3DA4">
    <w:pPr>
      <w:jc w:val="center"/>
      <w:rPr>
        <w:color w:val="6076B4" w:themeColor="accent1"/>
      </w:rPr>
    </w:pPr>
    <w:r>
      <w:rPr>
        <w:color w:val="6076B4" w:themeColor="accent1"/>
      </w:rPr>
      <w:t xml:space="preserve">   </w:t>
    </w:r>
  </w:p>
  <w:p w:rsidR="00AF3DA4" w:rsidRDefault="00AF3DA4">
    <w:pPr>
      <w:jc w:val="center"/>
    </w:pPr>
    <w:r>
      <w:rPr>
        <w:color w:val="6076B4" w:themeColor="accent1"/>
      </w:rPr>
      <w:fldChar w:fldCharType="begin"/>
    </w:r>
    <w:r>
      <w:rPr>
        <w:color w:val="6076B4" w:themeColor="accent1"/>
      </w:rPr>
      <w:instrText xml:space="preserve"> PAGE  \* Arabic  \* MERGEFORMAT </w:instrText>
    </w:r>
    <w:r>
      <w:rPr>
        <w:color w:val="6076B4" w:themeColor="accent1"/>
      </w:rPr>
      <w:fldChar w:fldCharType="separate"/>
    </w:r>
    <w:r w:rsidR="00D07CDD">
      <w:rPr>
        <w:noProof/>
        <w:color w:val="6076B4" w:themeColor="accent1"/>
      </w:rPr>
      <w:t>5</w:t>
    </w:r>
    <w:r>
      <w:rPr>
        <w:color w:val="6076B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242" w:rsidRDefault="00483242">
      <w:pPr>
        <w:spacing w:after="0" w:line="240" w:lineRule="auto"/>
      </w:pPr>
      <w:r>
        <w:separator/>
      </w:r>
    </w:p>
  </w:footnote>
  <w:footnote w:type="continuationSeparator" w:id="0">
    <w:p w:rsidR="00483242" w:rsidRDefault="00483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6076B4" w:themeColor="accent1"/>
      </w:rPr>
      <w:alias w:val="Title"/>
      <w:id w:val="-139649923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F3DA4" w:rsidRDefault="00AF3DA4">
        <w:pPr>
          <w:spacing w:after="0"/>
          <w:jc w:val="center"/>
          <w:rPr>
            <w:color w:val="E4E9EF" w:themeColor="background2"/>
          </w:rPr>
        </w:pPr>
        <w:r>
          <w:rPr>
            <w:color w:val="6076B4" w:themeColor="accent1"/>
          </w:rPr>
          <w:t>Flex Thermal</w:t>
        </w:r>
      </w:p>
    </w:sdtContent>
  </w:sdt>
  <w:p w:rsidR="00AF3DA4" w:rsidRDefault="00AF3DA4">
    <w:pPr>
      <w:jc w:val="center"/>
      <w:rPr>
        <w:color w:val="6076B4" w:themeColor="accent1"/>
      </w:rPr>
    </w:pPr>
    <w:r>
      <w:rPr>
        <w:color w:val="6076B4" w:themeColor="accent1"/>
      </w:rPr>
      <w:sym w:font="Symbol" w:char="F0B7"/>
    </w:r>
    <w:r>
      <w:rPr>
        <w:color w:val="6076B4" w:themeColor="accent1"/>
      </w:rPr>
      <w:t xml:space="preserve"> </w:t>
    </w:r>
    <w:r>
      <w:rPr>
        <w:color w:val="6076B4" w:themeColor="accent1"/>
      </w:rPr>
      <w:sym w:font="Symbol" w:char="F0B7"/>
    </w:r>
    <w:r>
      <w:rPr>
        <w:color w:val="6076B4" w:themeColor="accent1"/>
      </w:rPr>
      <w:t xml:space="preserve"> </w:t>
    </w:r>
    <w:r>
      <w:rPr>
        <w:color w:val="6076B4" w:themeColor="accent1"/>
      </w:rPr>
      <w:sym w:font="Symbol" w:char="F0B7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1305C"/>
    <w:multiLevelType w:val="hybridMultilevel"/>
    <w:tmpl w:val="C7B4D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43D26"/>
    <w:multiLevelType w:val="hybridMultilevel"/>
    <w:tmpl w:val="A1826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EE5906"/>
    <w:multiLevelType w:val="hybridMultilevel"/>
    <w:tmpl w:val="D1B49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A1B"/>
    <w:rsid w:val="00021E10"/>
    <w:rsid w:val="00081CC3"/>
    <w:rsid w:val="000A23A6"/>
    <w:rsid w:val="000A62FF"/>
    <w:rsid w:val="000A76B9"/>
    <w:rsid w:val="000B1F92"/>
    <w:rsid w:val="000C464E"/>
    <w:rsid w:val="000D008C"/>
    <w:rsid w:val="000F359D"/>
    <w:rsid w:val="000F50FD"/>
    <w:rsid w:val="0014657A"/>
    <w:rsid w:val="00151293"/>
    <w:rsid w:val="00161706"/>
    <w:rsid w:val="0016340D"/>
    <w:rsid w:val="00164685"/>
    <w:rsid w:val="001C288F"/>
    <w:rsid w:val="001D7B76"/>
    <w:rsid w:val="001E2413"/>
    <w:rsid w:val="002152E3"/>
    <w:rsid w:val="002D6EFF"/>
    <w:rsid w:val="002E1CAE"/>
    <w:rsid w:val="002F67BE"/>
    <w:rsid w:val="003912E0"/>
    <w:rsid w:val="003B675D"/>
    <w:rsid w:val="003B79A8"/>
    <w:rsid w:val="003F4966"/>
    <w:rsid w:val="0044563B"/>
    <w:rsid w:val="00450BC7"/>
    <w:rsid w:val="00470AC8"/>
    <w:rsid w:val="004758A0"/>
    <w:rsid w:val="00483242"/>
    <w:rsid w:val="004C0953"/>
    <w:rsid w:val="0050593C"/>
    <w:rsid w:val="005217B8"/>
    <w:rsid w:val="00521B42"/>
    <w:rsid w:val="00572909"/>
    <w:rsid w:val="005B2A6B"/>
    <w:rsid w:val="005C7665"/>
    <w:rsid w:val="005D1617"/>
    <w:rsid w:val="00622BA0"/>
    <w:rsid w:val="00671C2B"/>
    <w:rsid w:val="00677A0C"/>
    <w:rsid w:val="0068154D"/>
    <w:rsid w:val="006A479B"/>
    <w:rsid w:val="006B29AB"/>
    <w:rsid w:val="006B37AD"/>
    <w:rsid w:val="006F2B14"/>
    <w:rsid w:val="00701698"/>
    <w:rsid w:val="00797906"/>
    <w:rsid w:val="007C045C"/>
    <w:rsid w:val="007E2C6D"/>
    <w:rsid w:val="00806294"/>
    <w:rsid w:val="008125B1"/>
    <w:rsid w:val="00823350"/>
    <w:rsid w:val="00845DD3"/>
    <w:rsid w:val="00846501"/>
    <w:rsid w:val="00870A1A"/>
    <w:rsid w:val="008A4C31"/>
    <w:rsid w:val="008D6F52"/>
    <w:rsid w:val="00900D96"/>
    <w:rsid w:val="00940931"/>
    <w:rsid w:val="00940A7D"/>
    <w:rsid w:val="00954B97"/>
    <w:rsid w:val="009605DD"/>
    <w:rsid w:val="009738C5"/>
    <w:rsid w:val="00992D1C"/>
    <w:rsid w:val="009A34ED"/>
    <w:rsid w:val="009F0CCF"/>
    <w:rsid w:val="00A60F9F"/>
    <w:rsid w:val="00A8353C"/>
    <w:rsid w:val="00A97704"/>
    <w:rsid w:val="00AC30B9"/>
    <w:rsid w:val="00AD0C6C"/>
    <w:rsid w:val="00AE5F5D"/>
    <w:rsid w:val="00AF3DA4"/>
    <w:rsid w:val="00B24FA1"/>
    <w:rsid w:val="00B5410C"/>
    <w:rsid w:val="00B95B2E"/>
    <w:rsid w:val="00BA68D8"/>
    <w:rsid w:val="00C1141C"/>
    <w:rsid w:val="00C24AE6"/>
    <w:rsid w:val="00C4779C"/>
    <w:rsid w:val="00C508B5"/>
    <w:rsid w:val="00C705CF"/>
    <w:rsid w:val="00CB464B"/>
    <w:rsid w:val="00CB6A57"/>
    <w:rsid w:val="00CD156B"/>
    <w:rsid w:val="00D07CDD"/>
    <w:rsid w:val="00D27337"/>
    <w:rsid w:val="00D3464F"/>
    <w:rsid w:val="00DB3827"/>
    <w:rsid w:val="00DB4CBE"/>
    <w:rsid w:val="00E72BD0"/>
    <w:rsid w:val="00E850D6"/>
    <w:rsid w:val="00EA1595"/>
    <w:rsid w:val="00EA2D61"/>
    <w:rsid w:val="00EA61A0"/>
    <w:rsid w:val="00EE5217"/>
    <w:rsid w:val="00F46721"/>
    <w:rsid w:val="00F61610"/>
    <w:rsid w:val="00F87408"/>
    <w:rsid w:val="00FA2EDA"/>
    <w:rsid w:val="00FD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6076B4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2F5897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2F5897" w:themeColor="text2"/>
      <w:sz w:val="2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2F5897" w:themeColor="text2"/>
      <w:sz w:val="23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i/>
      <w:color w:val="auto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Cs/>
      <w:color w:val="auto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Cs/>
      <w:i/>
      <w:color w:val="auto"/>
      <w:sz w:val="23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300" w:line="240" w:lineRule="auto"/>
      <w:contextualSpacing/>
    </w:pPr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  <w14:ligatures w14:val="standardContextual"/>
      <w14:cntxtAlt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auto"/>
      <w:spacing w:val="5"/>
      <w:kern w:val="28"/>
      <w:sz w:val="60"/>
      <w:szCs w:val="56"/>
      <w14:ligatures w14:val="standardContextual"/>
      <w14:cntxtAlt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auto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Theme="minorEastAsia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Theme="minorEastAsi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auto"/>
      <w:sz w:val="23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2F5897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6076B4" w:themeColor="accent1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auto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000000"/>
      <w:sz w:val="24"/>
      <w:lang w:bidi="hi-IN"/>
      <w14:ligatures w14:val="standardContextual"/>
      <w14:cntxtAlt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/>
      <w:bCs/>
      <w:i/>
      <w:iCs/>
      <w:color w:val="000000"/>
      <w:sz w:val="24"/>
      <w:shd w:val="clear" w:color="auto" w:fill="6076B4" w:themeFill="accent1"/>
      <w:lang w:bidi="hi-IN"/>
      <w14:ligatures w14:val="standardContextual"/>
      <w14:cntxtAlts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aps w:val="0"/>
      <w:smallCaps w:val="0"/>
      <w:color w:val="auto"/>
    </w:rPr>
  </w:style>
  <w:style w:type="character" w:styleId="SubtleReference">
    <w:name w:val="Subtle Reference"/>
    <w:basedOn w:val="DefaultParagraphFont"/>
    <w:uiPriority w:val="31"/>
    <w:qFormat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 w:val="0"/>
      <w:color w:val="auto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line="276" w:lineRule="auto"/>
      <w:outlineLvl w:val="9"/>
    </w:pPr>
    <w:rPr>
      <w:b/>
      <w:i w:val="0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6076B4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2F5897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2F5897" w:themeColor="text2"/>
      <w:sz w:val="2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2F5897" w:themeColor="text2"/>
      <w:sz w:val="23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i/>
      <w:color w:val="auto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Cs/>
      <w:color w:val="auto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Cs/>
      <w:i/>
      <w:color w:val="auto"/>
      <w:sz w:val="23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300" w:line="240" w:lineRule="auto"/>
      <w:contextualSpacing/>
    </w:pPr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  <w14:ligatures w14:val="standardContextual"/>
      <w14:cntxtAlt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auto"/>
      <w:spacing w:val="5"/>
      <w:kern w:val="28"/>
      <w:sz w:val="60"/>
      <w:szCs w:val="56"/>
      <w14:ligatures w14:val="standardContextual"/>
      <w14:cntxtAlt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auto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Theme="minorEastAsia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Theme="minorEastAsi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auto"/>
      <w:sz w:val="23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2F5897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6076B4" w:themeColor="accent1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auto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000000"/>
      <w:sz w:val="24"/>
      <w:lang w:bidi="hi-IN"/>
      <w14:ligatures w14:val="standardContextual"/>
      <w14:cntxtAlt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/>
      <w:bCs/>
      <w:i/>
      <w:iCs/>
      <w:color w:val="000000"/>
      <w:sz w:val="24"/>
      <w:shd w:val="clear" w:color="auto" w:fill="6076B4" w:themeFill="accent1"/>
      <w:lang w:bidi="hi-IN"/>
      <w14:ligatures w14:val="standardContextual"/>
      <w14:cntxtAlts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aps w:val="0"/>
      <w:smallCaps w:val="0"/>
      <w:color w:val="auto"/>
    </w:rPr>
  </w:style>
  <w:style w:type="character" w:styleId="SubtleReference">
    <w:name w:val="Subtle Reference"/>
    <w:basedOn w:val="DefaultParagraphFont"/>
    <w:uiPriority w:val="31"/>
    <w:qFormat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 w:val="0"/>
      <w:color w:val="auto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line="276" w:lineRule="auto"/>
      <w:outlineLvl w:val="9"/>
    </w:pPr>
    <w:rPr>
      <w:b/>
      <w:i w:val="0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8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package" Target="embeddings/Microsoft_Visio_Drawing4.vsdx"/><Relationship Id="rId3" Type="http://schemas.openxmlformats.org/officeDocument/2006/relationships/customXml" Target="../customXml/item3.xml"/><Relationship Id="rId21" Type="http://schemas.openxmlformats.org/officeDocument/2006/relationships/image" Target="media/image9.emf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1.emf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package" Target="embeddings/Microsoft_Visio_Drawing1.vsd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package" Target="embeddings/Microsoft_Visio_Drawing3.vsdx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23" Type="http://schemas.openxmlformats.org/officeDocument/2006/relationships/image" Target="media/image10.emf"/><Relationship Id="rId28" Type="http://schemas.openxmlformats.org/officeDocument/2006/relationships/image" Target="media/image13.png"/><Relationship Id="rId10" Type="http://schemas.openxmlformats.org/officeDocument/2006/relationships/footnotes" Target="footnotes.xml"/><Relationship Id="rId19" Type="http://schemas.openxmlformats.org/officeDocument/2006/relationships/image" Target="media/image8.emf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Relationship Id="rId22" Type="http://schemas.openxmlformats.org/officeDocument/2006/relationships/package" Target="embeddings/Microsoft_Visio_Drawing2.vsdx"/><Relationship Id="rId27" Type="http://schemas.openxmlformats.org/officeDocument/2006/relationships/image" Target="media/image12.emf"/><Relationship Id="rId30" Type="http://schemas.openxmlformats.org/officeDocument/2006/relationships/footer" Target="footer1.xml"/><Relationship Id="rId8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aik\AppData\Roaming\Microsoft\Templates\ExecutiveRepor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4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>This Project aims at developing a Flex PCB to measure the thermal heating of the Sensor Module. It also involves developing a test pcb to test the flex thermal.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083CA12-5842-482C-AF8F-1352C3F1AC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A9BBAF-2A1F-4D95-901E-4FFB9D2C6CBC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5E00B66D-1AE3-4106-A628-BF8589FEB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ExecutiveReport</Template>
  <TotalTime>570</TotalTime>
  <Pages>10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Flex Thermal</vt:lpstr>
    </vt:vector>
  </TitlesOfParts>
  <Company>University of Glasgow</Company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Flex Thermal</dc:title>
  <dc:subject>Altium Project for implementing a flex thermal board</dc:subject>
  <dc:creator>sneha naik</dc:creator>
  <cp:lastModifiedBy>sneha naik</cp:lastModifiedBy>
  <cp:revision>39</cp:revision>
  <cp:lastPrinted>2009-08-05T20:41:00Z</cp:lastPrinted>
  <dcterms:created xsi:type="dcterms:W3CDTF">2014-06-20T12:44:00Z</dcterms:created>
  <dcterms:modified xsi:type="dcterms:W3CDTF">2014-08-08T09:02:00Z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TC017730589991</vt:lpwstr>
  </property>
</Properties>
</file>